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D32A" w14:textId="77777777" w:rsidR="00D15E7D" w:rsidRPr="00FB1D26" w:rsidRDefault="009C612A" w:rsidP="00AE1949">
      <w:pPr>
        <w:jc w:val="center"/>
        <w:rPr>
          <w:rFonts w:ascii="Arial" w:hAnsi="Arial" w:cs="Arial"/>
          <w:b/>
          <w:sz w:val="32"/>
        </w:rPr>
      </w:pPr>
      <w:r w:rsidRPr="00FB1D26">
        <w:rPr>
          <w:rFonts w:ascii="Arial" w:hAnsi="Arial" w:cs="Arial"/>
          <w:b/>
          <w:sz w:val="32"/>
        </w:rPr>
        <w:t>Poster: &lt;Poster</w:t>
      </w:r>
      <w:r w:rsidR="00A24398" w:rsidRPr="00FB1D26">
        <w:rPr>
          <w:rFonts w:ascii="Arial" w:hAnsi="Arial" w:cs="Arial"/>
          <w:b/>
          <w:sz w:val="32"/>
        </w:rPr>
        <w:t xml:space="preserve"> Title&gt;</w:t>
      </w:r>
    </w:p>
    <w:p w14:paraId="11F2B732" w14:textId="0F3C8EFC" w:rsidR="00313766" w:rsidRPr="00FB1D26" w:rsidRDefault="003911AC" w:rsidP="00AE1949">
      <w:pPr>
        <w:jc w:val="center"/>
        <w:rPr>
          <w:rFonts w:ascii="Arial" w:hAnsi="Arial" w:cs="Arial"/>
          <w:sz w:val="20"/>
        </w:rPr>
      </w:pPr>
      <w:r w:rsidRPr="00FB1D26">
        <w:rPr>
          <w:rFonts w:ascii="Arial" w:hAnsi="Arial" w:cs="Arial"/>
          <w:sz w:val="20"/>
        </w:rPr>
        <w:t>&lt;Author</w:t>
      </w:r>
      <w:r w:rsidR="00680181" w:rsidRPr="00FB1D26">
        <w:rPr>
          <w:rFonts w:ascii="Arial" w:hAnsi="Arial" w:cs="Arial"/>
          <w:sz w:val="20"/>
        </w:rPr>
        <w:t>(s)</w:t>
      </w:r>
      <w:r w:rsidRPr="00FB1D26">
        <w:rPr>
          <w:rFonts w:ascii="Arial" w:hAnsi="Arial" w:cs="Arial"/>
          <w:sz w:val="20"/>
        </w:rPr>
        <w:t xml:space="preserve"> Names&gt;</w:t>
      </w:r>
    </w:p>
    <w:p w14:paraId="276AB0D6" w14:textId="71329E79" w:rsidR="003532AB" w:rsidRPr="00FB1D26" w:rsidRDefault="003532AB" w:rsidP="00AE1949">
      <w:pPr>
        <w:jc w:val="center"/>
        <w:rPr>
          <w:rFonts w:ascii="Arial" w:hAnsi="Arial" w:cs="Arial"/>
          <w:sz w:val="20"/>
        </w:rPr>
      </w:pPr>
      <w:r w:rsidRPr="00FB1D26">
        <w:rPr>
          <w:rFonts w:ascii="Arial" w:hAnsi="Arial" w:cs="Arial"/>
          <w:sz w:val="20"/>
        </w:rPr>
        <w:t>&lt;Author</w:t>
      </w:r>
      <w:r w:rsidR="00680181" w:rsidRPr="00FB1D26">
        <w:rPr>
          <w:rFonts w:ascii="Arial" w:hAnsi="Arial" w:cs="Arial"/>
          <w:sz w:val="20"/>
        </w:rPr>
        <w:t>(s)</w:t>
      </w:r>
      <w:r w:rsidRPr="00FB1D26">
        <w:rPr>
          <w:rFonts w:ascii="Arial" w:hAnsi="Arial" w:cs="Arial"/>
          <w:sz w:val="20"/>
        </w:rPr>
        <w:t xml:space="preserve"> Emails&gt;</w:t>
      </w:r>
    </w:p>
    <w:p w14:paraId="430EDA02" w14:textId="3423320B" w:rsidR="003532AB" w:rsidRPr="00FB1D26" w:rsidRDefault="003532AB" w:rsidP="00AE1949">
      <w:pPr>
        <w:jc w:val="center"/>
        <w:rPr>
          <w:rFonts w:ascii="Arial" w:hAnsi="Arial" w:cs="Arial"/>
          <w:sz w:val="20"/>
        </w:rPr>
      </w:pPr>
      <w:r w:rsidRPr="00FB1D26">
        <w:rPr>
          <w:rFonts w:ascii="Arial" w:hAnsi="Arial" w:cs="Arial"/>
          <w:sz w:val="20"/>
        </w:rPr>
        <w:t>&lt;Author</w:t>
      </w:r>
      <w:r w:rsidR="00680181" w:rsidRPr="00FB1D26">
        <w:rPr>
          <w:rFonts w:ascii="Arial" w:hAnsi="Arial" w:cs="Arial"/>
          <w:sz w:val="20"/>
        </w:rPr>
        <w:t>(s)</w:t>
      </w:r>
      <w:r w:rsidRPr="00FB1D26">
        <w:rPr>
          <w:rFonts w:ascii="Arial" w:hAnsi="Arial" w:cs="Arial"/>
          <w:sz w:val="20"/>
        </w:rPr>
        <w:t xml:space="preserve"> </w:t>
      </w:r>
      <w:r w:rsidR="001F226B" w:rsidRPr="00FB1D26">
        <w:rPr>
          <w:rFonts w:ascii="Arial" w:hAnsi="Arial" w:cs="Arial"/>
          <w:sz w:val="20"/>
        </w:rPr>
        <w:t>Affiliation</w:t>
      </w:r>
      <w:r w:rsidRPr="00FB1D26">
        <w:rPr>
          <w:rFonts w:ascii="Arial" w:hAnsi="Arial" w:cs="Arial"/>
          <w:sz w:val="20"/>
        </w:rPr>
        <w:t>&gt;</w:t>
      </w:r>
    </w:p>
    <w:p w14:paraId="2BCE5785" w14:textId="77777777" w:rsidR="009E08B2" w:rsidRPr="00FB1D26" w:rsidRDefault="009E08B2" w:rsidP="00AE1949">
      <w:pPr>
        <w:jc w:val="center"/>
        <w:rPr>
          <w:rFonts w:ascii="Arial" w:hAnsi="Arial" w:cs="Arial"/>
          <w:sz w:val="20"/>
        </w:rPr>
      </w:pPr>
    </w:p>
    <w:p w14:paraId="26004629" w14:textId="77777777" w:rsidR="009E08B2" w:rsidRPr="00FB1D26" w:rsidRDefault="009E08B2" w:rsidP="00CC7BF5">
      <w:pPr>
        <w:rPr>
          <w:rFonts w:ascii="Arial" w:hAnsi="Arial" w:cs="Arial"/>
          <w:b/>
        </w:rPr>
      </w:pPr>
    </w:p>
    <w:p w14:paraId="73905940" w14:textId="77777777" w:rsidR="009E08B2" w:rsidRPr="00FB1D26" w:rsidRDefault="009E08B2" w:rsidP="00CC7BF5">
      <w:pPr>
        <w:rPr>
          <w:rFonts w:ascii="Arial" w:hAnsi="Arial" w:cs="Arial"/>
        </w:rPr>
      </w:pPr>
      <w:r w:rsidRPr="00FB1D26">
        <w:rPr>
          <w:rFonts w:ascii="Arial" w:hAnsi="Arial" w:cs="Arial"/>
          <w:b/>
        </w:rPr>
        <w:t>Student author (Y/N)?</w:t>
      </w:r>
      <w:r w:rsidRPr="00FB1D26">
        <w:rPr>
          <w:rFonts w:ascii="Arial" w:hAnsi="Arial" w:cs="Arial"/>
        </w:rPr>
        <w:t xml:space="preserve"> </w:t>
      </w:r>
    </w:p>
    <w:p w14:paraId="03BCDB99" w14:textId="77777777" w:rsidR="009E08B2" w:rsidRPr="00FB1D26" w:rsidRDefault="009E08B2" w:rsidP="00CC7BF5">
      <w:pPr>
        <w:rPr>
          <w:rFonts w:ascii="Arial" w:hAnsi="Arial" w:cs="Arial"/>
        </w:rPr>
      </w:pPr>
    </w:p>
    <w:p w14:paraId="6517154C" w14:textId="77777777" w:rsidR="00600501" w:rsidRDefault="00600501" w:rsidP="00CC7BF5">
      <w:pPr>
        <w:rPr>
          <w:rFonts w:ascii="Arial" w:hAnsi="Arial" w:cs="Arial"/>
          <w:b/>
        </w:rPr>
      </w:pPr>
    </w:p>
    <w:p w14:paraId="4BAED02D" w14:textId="220997F3" w:rsidR="00C62A9A" w:rsidRPr="00FB1D26" w:rsidRDefault="00CC7BF5" w:rsidP="00CC7BF5">
      <w:pPr>
        <w:rPr>
          <w:rFonts w:ascii="Arial" w:hAnsi="Arial" w:cs="Arial"/>
          <w:b/>
        </w:rPr>
      </w:pPr>
      <w:r w:rsidRPr="00FB1D26">
        <w:rPr>
          <w:rFonts w:ascii="Arial" w:hAnsi="Arial" w:cs="Arial"/>
          <w:b/>
        </w:rPr>
        <w:t>Abstract</w:t>
      </w:r>
    </w:p>
    <w:p w14:paraId="0C751B88" w14:textId="77777777" w:rsidR="00C017C5" w:rsidRPr="00FB1D26" w:rsidRDefault="00C017C5" w:rsidP="00CC7BF5">
      <w:pPr>
        <w:rPr>
          <w:rFonts w:ascii="Arial" w:hAnsi="Arial" w:cs="Arial"/>
          <w:b/>
        </w:rPr>
      </w:pPr>
    </w:p>
    <w:p w14:paraId="03ADD7F9" w14:textId="475826CA" w:rsidR="00C017C5" w:rsidRPr="00FB1D26" w:rsidRDefault="0077674E" w:rsidP="00CC7BF5">
      <w:pPr>
        <w:rPr>
          <w:rFonts w:ascii="Arial" w:hAnsi="Arial" w:cs="Arial"/>
        </w:rPr>
      </w:pPr>
      <w:r w:rsidRPr="00FB1D26">
        <w:rPr>
          <w:rFonts w:ascii="Arial" w:hAnsi="Arial" w:cs="Arial"/>
        </w:rPr>
        <w:t xml:space="preserve">// </w:t>
      </w:r>
      <w:r w:rsidR="00A833F7" w:rsidRPr="00FB1D26">
        <w:rPr>
          <w:rFonts w:ascii="Arial" w:hAnsi="Arial" w:cs="Arial"/>
        </w:rPr>
        <w:t>Your abstract here</w:t>
      </w:r>
    </w:p>
    <w:p w14:paraId="3F431B56" w14:textId="77777777" w:rsidR="00697772" w:rsidRDefault="00697772" w:rsidP="00CC7BF5">
      <w:pPr>
        <w:rPr>
          <w:rFonts w:ascii="Arial" w:hAnsi="Arial" w:cs="Arial"/>
        </w:rPr>
      </w:pPr>
    </w:p>
    <w:p w14:paraId="264EF1C1" w14:textId="77777777" w:rsidR="00600501" w:rsidRPr="00FB1D26" w:rsidRDefault="00600501" w:rsidP="00CC7BF5">
      <w:pPr>
        <w:rPr>
          <w:rFonts w:ascii="Arial" w:hAnsi="Arial" w:cs="Arial"/>
        </w:rPr>
      </w:pPr>
    </w:p>
    <w:p w14:paraId="0C7C8EB5" w14:textId="5318B59D" w:rsidR="00697772" w:rsidRPr="00FB1D26" w:rsidRDefault="00CB58F6" w:rsidP="00CC7BF5">
      <w:pPr>
        <w:rPr>
          <w:rFonts w:ascii="Arial" w:hAnsi="Arial" w:cs="Arial"/>
        </w:rPr>
      </w:pPr>
      <w:r w:rsidRPr="00FB1D26">
        <w:rPr>
          <w:rFonts w:ascii="Arial" w:hAnsi="Arial" w:cs="Arial"/>
          <w:b/>
        </w:rPr>
        <w:t>Keywords</w:t>
      </w:r>
      <w:r w:rsidR="00EF41D0" w:rsidRPr="00FB1D26">
        <w:rPr>
          <w:rFonts w:ascii="Arial" w:hAnsi="Arial" w:cs="Arial"/>
          <w:b/>
        </w:rPr>
        <w:t>:</w:t>
      </w:r>
      <w:r w:rsidR="0018698C" w:rsidRPr="00FB1D26">
        <w:rPr>
          <w:rFonts w:ascii="Arial" w:hAnsi="Arial" w:cs="Arial"/>
          <w:b/>
        </w:rPr>
        <w:t xml:space="preserve"> </w:t>
      </w:r>
      <w:r w:rsidR="00EF41D0" w:rsidRPr="00FB1D26">
        <w:rPr>
          <w:rFonts w:ascii="Arial" w:hAnsi="Arial" w:cs="Arial"/>
        </w:rPr>
        <w:t>Keyword 1, Keyword 2</w:t>
      </w:r>
      <w:r w:rsidR="009C612A" w:rsidRPr="00FB1D26">
        <w:rPr>
          <w:rFonts w:ascii="Arial" w:hAnsi="Arial" w:cs="Arial"/>
        </w:rPr>
        <w:t xml:space="preserve">, </w:t>
      </w:r>
      <w:r w:rsidR="00884135">
        <w:rPr>
          <w:rFonts w:ascii="Arial" w:hAnsi="Arial" w:cs="Arial"/>
        </w:rPr>
        <w:t>etc.</w:t>
      </w:r>
    </w:p>
    <w:p w14:paraId="217B6EC7" w14:textId="77777777" w:rsidR="00EF41D0" w:rsidRPr="00FB1D26" w:rsidRDefault="00EF41D0" w:rsidP="00CC7BF5">
      <w:pPr>
        <w:rPr>
          <w:rFonts w:ascii="Arial" w:hAnsi="Arial" w:cs="Arial"/>
        </w:rPr>
      </w:pPr>
    </w:p>
    <w:p w14:paraId="542B92DA" w14:textId="77777777" w:rsidR="00600501" w:rsidRDefault="00600501" w:rsidP="00EF41D0">
      <w:pPr>
        <w:rPr>
          <w:rFonts w:ascii="Arial" w:hAnsi="Arial" w:cs="Arial"/>
          <w:b/>
        </w:rPr>
      </w:pPr>
    </w:p>
    <w:p w14:paraId="1755848A" w14:textId="3D9D3CA0" w:rsidR="00EF41D0" w:rsidRPr="00FB1D26" w:rsidRDefault="00EF41D0" w:rsidP="00EF41D0">
      <w:pPr>
        <w:rPr>
          <w:rFonts w:ascii="Arial" w:hAnsi="Arial" w:cs="Arial"/>
          <w:b/>
          <w:sz w:val="28"/>
        </w:rPr>
      </w:pPr>
      <w:r w:rsidRPr="00FB1D26">
        <w:rPr>
          <w:rFonts w:ascii="Arial" w:hAnsi="Arial" w:cs="Arial"/>
          <w:b/>
        </w:rPr>
        <w:t>Acknowledgements:</w:t>
      </w:r>
      <w:r w:rsidRPr="00FB1D26">
        <w:rPr>
          <w:rFonts w:ascii="Arial" w:hAnsi="Arial" w:cs="Arial"/>
        </w:rPr>
        <w:t xml:space="preserve"> </w:t>
      </w:r>
      <w:r w:rsidR="009554B0" w:rsidRPr="00FB1D26">
        <w:rPr>
          <w:rFonts w:ascii="Arial" w:hAnsi="Arial" w:cs="Arial"/>
        </w:rPr>
        <w:t>e.g.,</w:t>
      </w:r>
      <w:r w:rsidR="009C612A" w:rsidRPr="00FB1D26">
        <w:rPr>
          <w:rFonts w:ascii="Arial" w:hAnsi="Arial" w:cs="Arial"/>
        </w:rPr>
        <w:t xml:space="preserve"> </w:t>
      </w:r>
      <w:r w:rsidRPr="00FB1D26">
        <w:rPr>
          <w:rFonts w:ascii="Arial" w:hAnsi="Arial" w:cs="Arial"/>
          <w:szCs w:val="22"/>
        </w:rPr>
        <w:t xml:space="preserve">Funded through a grant from </w:t>
      </w:r>
      <w:r w:rsidR="00933699" w:rsidRPr="00FB1D26">
        <w:rPr>
          <w:rFonts w:ascii="Arial" w:hAnsi="Arial" w:cs="Arial"/>
          <w:szCs w:val="22"/>
        </w:rPr>
        <w:t>XXX</w:t>
      </w:r>
      <w:r w:rsidR="009E08B2" w:rsidRPr="00FB1D26">
        <w:rPr>
          <w:rFonts w:ascii="Arial" w:hAnsi="Arial" w:cs="Arial"/>
          <w:szCs w:val="22"/>
        </w:rPr>
        <w:t>, grant</w:t>
      </w:r>
      <w:r w:rsidRPr="00FB1D26">
        <w:rPr>
          <w:rFonts w:ascii="Arial" w:hAnsi="Arial" w:cs="Arial"/>
          <w:szCs w:val="22"/>
        </w:rPr>
        <w:t xml:space="preserve"> # </w:t>
      </w:r>
      <w:r w:rsidR="00933699" w:rsidRPr="00FB1D26">
        <w:rPr>
          <w:rFonts w:ascii="Arial" w:hAnsi="Arial" w:cs="Arial"/>
          <w:szCs w:val="22"/>
        </w:rPr>
        <w:t>YY</w:t>
      </w:r>
      <w:r w:rsidRPr="00FB1D26">
        <w:rPr>
          <w:rFonts w:ascii="Arial" w:hAnsi="Arial" w:cs="Arial"/>
          <w:szCs w:val="22"/>
        </w:rPr>
        <w:t>-</w:t>
      </w:r>
      <w:r w:rsidR="00933699" w:rsidRPr="00FB1D26">
        <w:rPr>
          <w:rFonts w:ascii="Arial" w:hAnsi="Arial" w:cs="Arial"/>
          <w:szCs w:val="22"/>
        </w:rPr>
        <w:t>ZZ-</w:t>
      </w:r>
      <w:r w:rsidRPr="00FB1D26">
        <w:rPr>
          <w:rFonts w:ascii="Arial" w:hAnsi="Arial" w:cs="Arial"/>
          <w:szCs w:val="22"/>
        </w:rPr>
        <w:t>123.</w:t>
      </w:r>
    </w:p>
    <w:p w14:paraId="46CA571B" w14:textId="77777777" w:rsidR="00EF41D0" w:rsidRPr="00FB1D26" w:rsidRDefault="00EF41D0" w:rsidP="00CC7BF5">
      <w:pPr>
        <w:rPr>
          <w:rFonts w:ascii="Arial" w:hAnsi="Arial" w:cs="Arial"/>
        </w:rPr>
      </w:pPr>
    </w:p>
    <w:p w14:paraId="5B7C90C1" w14:textId="77777777" w:rsidR="00CE48E4" w:rsidRPr="00FB1D26" w:rsidRDefault="00CE48E4" w:rsidP="00CC7BF5">
      <w:pPr>
        <w:rPr>
          <w:rFonts w:ascii="Arial" w:hAnsi="Arial" w:cs="Arial"/>
        </w:rPr>
      </w:pPr>
    </w:p>
    <w:p w14:paraId="54CA362C" w14:textId="77777777" w:rsidR="00CE48E4" w:rsidRPr="00FB1D26" w:rsidRDefault="00CE48E4" w:rsidP="00CC7BF5">
      <w:pPr>
        <w:rPr>
          <w:rFonts w:ascii="Arial" w:hAnsi="Arial" w:cs="Arial"/>
        </w:rPr>
      </w:pPr>
    </w:p>
    <w:sectPr w:rsidR="00CE48E4" w:rsidRPr="00FB1D26" w:rsidSect="00D15E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4F0A" w14:textId="77777777" w:rsidR="00BD4707" w:rsidRDefault="00BD4707" w:rsidP="0045013E">
      <w:r>
        <w:separator/>
      </w:r>
    </w:p>
  </w:endnote>
  <w:endnote w:type="continuationSeparator" w:id="0">
    <w:p w14:paraId="34CD6664" w14:textId="77777777" w:rsidR="00BD4707" w:rsidRDefault="00BD4707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BAC" w14:textId="77777777" w:rsidR="006F41BE" w:rsidRDefault="00000000">
    <w:pPr>
      <w:pStyle w:val="Footer"/>
    </w:pPr>
    <w:sdt>
      <w:sdtPr>
        <w:id w:val="969400743"/>
        <w:temporary/>
        <w:showingPlcHdr/>
      </w:sdtPr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44EA" w14:textId="5450E538" w:rsidR="006F41BE" w:rsidRDefault="00056D93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____</w:t>
    </w:r>
    <w:r>
      <w:rPr>
        <w:rFonts w:ascii="Times New Roman" w:hAnsi="Times New Roman" w:cs="Times New Roman"/>
        <w:i/>
        <w:sz w:val="20"/>
      </w:rPr>
      <w:t>___</w:t>
    </w:r>
    <w:r>
      <w:rPr>
        <w:rFonts w:ascii="Times New Roman" w:hAnsi="Times New Roman" w:cs="Times New Roman"/>
        <w:i/>
        <w:sz w:val="20"/>
      </w:rPr>
      <w:t>_________________________________________________</w:t>
    </w:r>
  </w:p>
  <w:p w14:paraId="749EF38B" w14:textId="31A0E69C" w:rsidR="00056D93" w:rsidRDefault="00056D93" w:rsidP="006A3545">
    <w:pPr>
      <w:pStyle w:val="Foo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T</w:t>
    </w:r>
    <w:r w:rsidRPr="00056D93">
      <w:rPr>
        <w:rFonts w:ascii="Times New Roman" w:hAnsi="Times New Roman" w:cs="Times New Roman"/>
        <w:i/>
        <w:sz w:val="20"/>
      </w:rPr>
      <w:t xml:space="preserve">he </w:t>
    </w:r>
    <w:r w:rsidR="00372390">
      <w:rPr>
        <w:rFonts w:ascii="Times New Roman" w:hAnsi="Times New Roman" w:cs="Times New Roman"/>
        <w:i/>
        <w:sz w:val="20"/>
      </w:rPr>
      <w:t>7</w:t>
    </w:r>
    <w:r w:rsidR="00372390" w:rsidRPr="00372390">
      <w:rPr>
        <w:rFonts w:ascii="Times New Roman" w:hAnsi="Times New Roman" w:cs="Times New Roman"/>
        <w:i/>
        <w:sz w:val="20"/>
        <w:vertAlign w:val="superscript"/>
      </w:rPr>
      <w:t>th</w:t>
    </w:r>
    <w:r w:rsidR="00372390">
      <w:rPr>
        <w:rFonts w:ascii="Times New Roman" w:hAnsi="Times New Roman" w:cs="Times New Roman"/>
        <w:i/>
        <w:sz w:val="20"/>
      </w:rPr>
      <w:t xml:space="preserve"> </w:t>
    </w:r>
    <w:r w:rsidRPr="00056D93">
      <w:rPr>
        <w:rFonts w:ascii="Times New Roman" w:hAnsi="Times New Roman" w:cs="Times New Roman"/>
        <w:i/>
        <w:sz w:val="20"/>
      </w:rPr>
      <w:t>International Conference on Agents (IEEE ICA 2023)</w:t>
    </w:r>
  </w:p>
  <w:p w14:paraId="0F5CE92A" w14:textId="3FB8A217" w:rsidR="006F41BE" w:rsidRDefault="00056D93" w:rsidP="006A3545">
    <w:pPr>
      <w:pStyle w:val="Footer"/>
    </w:pPr>
    <w:r>
      <w:rPr>
        <w:rFonts w:ascii="Times New Roman" w:hAnsi="Times New Roman" w:cs="Times New Roman"/>
        <w:i/>
        <w:sz w:val="20"/>
      </w:rPr>
      <w:t>Kyoto, Japan. December 4</w:t>
    </w:r>
    <w:r w:rsidRPr="00056D93">
      <w:rPr>
        <w:rFonts w:ascii="Times New Roman" w:hAnsi="Times New Roman" w:cs="Times New Roman"/>
        <w:i/>
        <w:sz w:val="20"/>
        <w:vertAlign w:val="superscript"/>
      </w:rPr>
      <w:t>th</w:t>
    </w:r>
    <w:r>
      <w:rPr>
        <w:rFonts w:ascii="Times New Roman" w:hAnsi="Times New Roman" w:cs="Times New Roman"/>
        <w:i/>
        <w:sz w:val="20"/>
      </w:rPr>
      <w:t xml:space="preserve"> to 6</w:t>
    </w:r>
    <w:r w:rsidRPr="00056D93">
      <w:rPr>
        <w:rFonts w:ascii="Times New Roman" w:hAnsi="Times New Roman" w:cs="Times New Roman"/>
        <w:i/>
        <w:sz w:val="20"/>
        <w:vertAlign w:val="superscript"/>
      </w:rPr>
      <w:t>th</w:t>
    </w:r>
    <w:r>
      <w:rPr>
        <w:rFonts w:ascii="Times New Roman" w:hAnsi="Times New Roman" w:cs="Times New Roman"/>
        <w:i/>
        <w:sz w:val="20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2695" w14:textId="77777777" w:rsidR="00BD4707" w:rsidRDefault="00BD4707" w:rsidP="0045013E">
      <w:r>
        <w:separator/>
      </w:r>
    </w:p>
  </w:footnote>
  <w:footnote w:type="continuationSeparator" w:id="0">
    <w:p w14:paraId="3981E327" w14:textId="77777777" w:rsidR="00BD4707" w:rsidRDefault="00BD4707" w:rsidP="0045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8C"/>
    <w:rsid w:val="00056D93"/>
    <w:rsid w:val="000A0CC7"/>
    <w:rsid w:val="0011168C"/>
    <w:rsid w:val="00120C4A"/>
    <w:rsid w:val="0018698C"/>
    <w:rsid w:val="001A327F"/>
    <w:rsid w:val="001D652F"/>
    <w:rsid w:val="001F226B"/>
    <w:rsid w:val="00205B61"/>
    <w:rsid w:val="00213B22"/>
    <w:rsid w:val="002952B2"/>
    <w:rsid w:val="00313766"/>
    <w:rsid w:val="003532AB"/>
    <w:rsid w:val="00372390"/>
    <w:rsid w:val="003911AC"/>
    <w:rsid w:val="003A598E"/>
    <w:rsid w:val="004176F4"/>
    <w:rsid w:val="0043356C"/>
    <w:rsid w:val="0045013E"/>
    <w:rsid w:val="00483892"/>
    <w:rsid w:val="00507627"/>
    <w:rsid w:val="00600501"/>
    <w:rsid w:val="006207E8"/>
    <w:rsid w:val="00671D95"/>
    <w:rsid w:val="00680181"/>
    <w:rsid w:val="00697772"/>
    <w:rsid w:val="006A3545"/>
    <w:rsid w:val="006F3547"/>
    <w:rsid w:val="006F41BE"/>
    <w:rsid w:val="0077674E"/>
    <w:rsid w:val="00797E02"/>
    <w:rsid w:val="008052C9"/>
    <w:rsid w:val="00884135"/>
    <w:rsid w:val="00933699"/>
    <w:rsid w:val="009554B0"/>
    <w:rsid w:val="009C612A"/>
    <w:rsid w:val="009C6D5F"/>
    <w:rsid w:val="009E08B2"/>
    <w:rsid w:val="00A15279"/>
    <w:rsid w:val="00A24398"/>
    <w:rsid w:val="00A24A75"/>
    <w:rsid w:val="00A833F7"/>
    <w:rsid w:val="00AE1949"/>
    <w:rsid w:val="00B1314F"/>
    <w:rsid w:val="00BD4707"/>
    <w:rsid w:val="00C017C5"/>
    <w:rsid w:val="00C32890"/>
    <w:rsid w:val="00C50777"/>
    <w:rsid w:val="00C62A9A"/>
    <w:rsid w:val="00CB58F6"/>
    <w:rsid w:val="00CC09D5"/>
    <w:rsid w:val="00CC7BF5"/>
    <w:rsid w:val="00CE48E4"/>
    <w:rsid w:val="00D15E7D"/>
    <w:rsid w:val="00D27BE1"/>
    <w:rsid w:val="00E43BEF"/>
    <w:rsid w:val="00E947D1"/>
    <w:rsid w:val="00ED50A9"/>
    <w:rsid w:val="00EF41D0"/>
    <w:rsid w:val="00F1498E"/>
    <w:rsid w:val="00FB1D26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931B3"/>
  <w14:defaultImageDpi w14:val="300"/>
  <w15:docId w15:val="{4540C5D5-D8C6-4347-A9A2-E593F74A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fikhadfi/Downloads/PRAGMA36_Poster_Abstract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BB6C3-EB2E-4B1B-9588-E2601CFC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PRAGMA36_Poster_Abstract_Template2.dotx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Indiana University Bloomington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HADFI</dc:creator>
  <cp:keywords/>
  <dc:description/>
  <cp:lastModifiedBy>Rafik HADFI</cp:lastModifiedBy>
  <cp:revision>26</cp:revision>
  <dcterms:created xsi:type="dcterms:W3CDTF">2023-10-24T22:29:00Z</dcterms:created>
  <dcterms:modified xsi:type="dcterms:W3CDTF">2023-10-24T22:42:00Z</dcterms:modified>
</cp:coreProperties>
</file>